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3086" w14:textId="351E1BF0" w:rsidR="00803B8A" w:rsidRPr="006F7908" w:rsidRDefault="00803B8A">
      <w:pPr>
        <w:rPr>
          <w:rFonts w:eastAsiaTheme="minorEastAsia"/>
          <w:lang w:eastAsia="zh-TW"/>
        </w:rPr>
      </w:pPr>
    </w:p>
    <w:p w14:paraId="4C610D9A" w14:textId="77777777" w:rsidR="00020C12" w:rsidRDefault="00020C12" w:rsidP="00F0441A"/>
    <w:p w14:paraId="5A6685BC" w14:textId="77777777" w:rsidR="00B1395B" w:rsidRDefault="00B1395B" w:rsidP="004B2E32">
      <w:pPr>
        <w:jc w:val="center"/>
        <w:rPr>
          <w:rFonts w:ascii="Microsoft YaHei" w:eastAsia="Microsoft YaHei" w:hAnsi="Microsoft YaHei" w:cs="Microsoft YaHei"/>
          <w:b/>
          <w:bCs/>
          <w:sz w:val="28"/>
          <w:szCs w:val="28"/>
          <w:lang w:eastAsia="zh-CN"/>
        </w:rPr>
      </w:pPr>
    </w:p>
    <w:p w14:paraId="4253A596" w14:textId="402A626F" w:rsidR="00020C12" w:rsidRPr="00945D21" w:rsidRDefault="001A295A" w:rsidP="004B2E32">
      <w:pPr>
        <w:jc w:val="center"/>
        <w:rPr>
          <w:rFonts w:ascii="Open Sans" w:hAnsi="Open Sans" w:cs="Open Sans"/>
          <w:b/>
          <w:bCs/>
          <w:sz w:val="28"/>
          <w:szCs w:val="28"/>
          <w:lang w:eastAsia="zh-CN"/>
        </w:rPr>
      </w:pPr>
      <w:r w:rsidRPr="001A295A">
        <w:rPr>
          <w:rFonts w:ascii="Microsoft YaHei" w:eastAsia="Microsoft YaHei" w:hAnsi="Microsoft YaHei" w:cs="Microsoft YaHei"/>
          <w:b/>
          <w:bCs/>
          <w:sz w:val="28"/>
          <w:szCs w:val="28"/>
          <w:lang w:eastAsia="zh-CN"/>
        </w:rPr>
        <w:t xml:space="preserve">SEASONS </w:t>
      </w:r>
      <w:r w:rsidRPr="001A295A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时尚首饰及配饰</w:t>
      </w:r>
      <w:r w:rsidR="00B8481E" w:rsidRPr="00B8481E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春</w:t>
      </w:r>
      <w:r w:rsidRPr="001A295A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季展</w:t>
      </w:r>
    </w:p>
    <w:p w14:paraId="4D52027E" w14:textId="77777777" w:rsidR="002F4FE1" w:rsidRDefault="00B8481E" w:rsidP="002A3DB3">
      <w:pPr>
        <w:jc w:val="center"/>
        <w:rPr>
          <w:rFonts w:ascii="Open Sans" w:hAnsi="Open Sans" w:cs="Open Sans"/>
          <w:b/>
          <w:bCs/>
          <w:sz w:val="28"/>
          <w:szCs w:val="28"/>
          <w:lang w:eastAsia="zh-CN"/>
        </w:rPr>
      </w:pPr>
      <w:r>
        <w:rPr>
          <w:rFonts w:ascii="Open Sans" w:hAnsi="Open Sans" w:cs="Open Sans"/>
          <w:b/>
          <w:bCs/>
          <w:sz w:val="28"/>
          <w:szCs w:val="28"/>
          <w:lang w:eastAsia="zh-CN"/>
        </w:rPr>
        <w:t xml:space="preserve">28 / 2 – 2 / 3 </w:t>
      </w:r>
      <w:r w:rsidR="00945D21" w:rsidRPr="00945D21">
        <w:rPr>
          <w:rFonts w:ascii="Open Sans" w:hAnsi="Open Sans" w:cs="Open Sans"/>
          <w:b/>
          <w:bCs/>
          <w:sz w:val="28"/>
          <w:szCs w:val="28"/>
          <w:lang w:eastAsia="zh-CN"/>
        </w:rPr>
        <w:t>/ 202</w:t>
      </w:r>
      <w:r>
        <w:rPr>
          <w:rFonts w:ascii="Open Sans" w:hAnsi="Open Sans" w:cs="Open Sans"/>
          <w:b/>
          <w:bCs/>
          <w:sz w:val="28"/>
          <w:szCs w:val="28"/>
          <w:lang w:eastAsia="zh-CN"/>
        </w:rPr>
        <w:t>4</w:t>
      </w:r>
      <w:r w:rsidR="00945D21" w:rsidRPr="00945D21">
        <w:rPr>
          <w:rFonts w:ascii="Open Sans" w:hAnsi="Open Sans" w:cs="Open Sans"/>
          <w:b/>
          <w:bCs/>
          <w:sz w:val="28"/>
          <w:szCs w:val="28"/>
          <w:lang w:eastAsia="zh-CN"/>
        </w:rPr>
        <w:t xml:space="preserve"> </w:t>
      </w:r>
    </w:p>
    <w:p w14:paraId="16192276" w14:textId="631997FC" w:rsidR="003603B6" w:rsidRPr="002A3DB3" w:rsidRDefault="0009559D" w:rsidP="002A3DB3">
      <w:pPr>
        <w:jc w:val="center"/>
        <w:rPr>
          <w:rFonts w:ascii="Open Sans" w:hAnsi="Open Sans" w:cs="Open Sans"/>
          <w:b/>
          <w:bCs/>
          <w:sz w:val="28"/>
          <w:szCs w:val="28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中国</w:t>
      </w:r>
      <w:r w:rsidR="00654E55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香港</w:t>
      </w:r>
      <w:r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 xml:space="preserve"> </w:t>
      </w:r>
      <w:r w:rsidR="00654E55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•</w:t>
      </w:r>
      <w:r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 xml:space="preserve"> </w:t>
      </w:r>
      <w:r w:rsidR="00833EAB" w:rsidRPr="00833EAB">
        <w:rPr>
          <w:rFonts w:ascii="Microsoft YaHei" w:eastAsia="Microsoft YaHei" w:hAnsi="Microsoft YaHei" w:cs="Microsoft YaHei" w:hint="eastAsia"/>
          <w:b/>
          <w:bCs/>
          <w:sz w:val="28"/>
          <w:szCs w:val="28"/>
          <w:lang w:eastAsia="zh-CN"/>
        </w:rPr>
        <w:t>亚洲国际博览馆</w:t>
      </w:r>
    </w:p>
    <w:p w14:paraId="7D2487CA" w14:textId="77777777" w:rsidR="00B1395B" w:rsidRPr="0070324D" w:rsidRDefault="00B1395B" w:rsidP="003603B6">
      <w:pPr>
        <w:rPr>
          <w:rFonts w:ascii="Open Sans" w:hAnsi="Open Sans" w:cs="Open Sans"/>
          <w:b/>
          <w:bCs/>
          <w:lang w:eastAsia="zh-CN"/>
        </w:rPr>
      </w:pPr>
    </w:p>
    <w:p w14:paraId="7B2847D2" w14:textId="4EC61F6A" w:rsidR="00F0441A" w:rsidRDefault="005225AC">
      <w:pPr>
        <w:rPr>
          <w:lang w:eastAsia="zh-CN"/>
        </w:rPr>
      </w:pPr>
      <w:r w:rsidRPr="005225AC">
        <w:rPr>
          <w:rFonts w:ascii="Microsoft YaHei" w:eastAsia="Microsoft YaHei" w:hAnsi="Microsoft YaHei" w:cs="Microsoft YaHei" w:hint="eastAsia"/>
          <w:lang w:eastAsia="zh-CN"/>
        </w:rPr>
        <w:t>请填妥</w:t>
      </w:r>
      <w:r w:rsidR="00645BEE">
        <w:rPr>
          <w:rFonts w:ascii="Microsoft YaHei" w:eastAsia="Microsoft YaHei" w:hAnsi="Microsoft YaHei" w:cs="Microsoft YaHei" w:hint="eastAsia"/>
          <w:lang w:eastAsia="zh-CN"/>
        </w:rPr>
        <w:t>以下</w:t>
      </w:r>
      <w:r w:rsidRPr="005225AC">
        <w:rPr>
          <w:rFonts w:ascii="Microsoft YaHei" w:eastAsia="Microsoft YaHei" w:hAnsi="Microsoft YaHei" w:cs="Microsoft YaHei" w:hint="eastAsia"/>
          <w:lang w:eastAsia="zh-CN"/>
        </w:rPr>
        <w:t>表格，</w:t>
      </w:r>
      <w:r w:rsidR="00515B47">
        <w:rPr>
          <w:rFonts w:ascii="Microsoft YaHei" w:eastAsia="Microsoft YaHei" w:hAnsi="Microsoft YaHei" w:cs="Microsoft YaHei" w:hint="eastAsia"/>
          <w:lang w:eastAsia="zh-CN"/>
        </w:rPr>
        <w:t>并</w:t>
      </w:r>
      <w:r w:rsidRPr="005225AC">
        <w:rPr>
          <w:rFonts w:ascii="Microsoft YaHei" w:eastAsia="Microsoft YaHei" w:hAnsi="Microsoft YaHei" w:cs="Microsoft YaHei" w:hint="eastAsia"/>
          <w:lang w:eastAsia="zh-CN"/>
        </w:rPr>
        <w:t>附上产品照片及公司商标</w:t>
      </w:r>
      <w:r w:rsidR="00515B47">
        <w:rPr>
          <w:rFonts w:ascii="Microsoft YaHei" w:eastAsia="Microsoft YaHei" w:hAnsi="Microsoft YaHei" w:cs="Microsoft YaHei" w:hint="eastAsia"/>
          <w:lang w:eastAsia="zh-CN"/>
        </w:rPr>
        <w:t>，</w:t>
      </w:r>
      <w:r w:rsidRPr="005225AC">
        <w:rPr>
          <w:rFonts w:ascii="Microsoft YaHei" w:eastAsia="Microsoft YaHei" w:hAnsi="Microsoft YaHei" w:cs="Microsoft YaHei" w:hint="eastAsia"/>
          <w:lang w:eastAsia="zh-CN"/>
        </w:rPr>
        <w:t>电邮至</w:t>
      </w:r>
      <w:hyperlink r:id="rId10" w:history="1">
        <w:r w:rsidR="000A772C" w:rsidRPr="00A018ED">
          <w:rPr>
            <w:rStyle w:val="Hyperlink"/>
            <w:rFonts w:asciiTheme="minorHAnsi" w:eastAsiaTheme="minorEastAsia" w:hAnsiTheme="minorHAnsi" w:cstheme="minorHAnsi" w:hint="eastAsia"/>
            <w:lang w:eastAsia="zh-TW"/>
          </w:rPr>
          <w:t>m</w:t>
        </w:r>
        <w:r w:rsidR="000A772C" w:rsidRPr="00A018ED">
          <w:rPr>
            <w:rStyle w:val="Hyperlink"/>
            <w:rFonts w:asciiTheme="minorHAnsi" w:eastAsiaTheme="minorEastAsia" w:hAnsiTheme="minorHAnsi" w:cstheme="minorHAnsi"/>
            <w:lang w:eastAsia="zh-TW"/>
          </w:rPr>
          <w:t>onica.kwok@informa.com</w:t>
        </w:r>
      </w:hyperlink>
      <w:r w:rsidRPr="005225AC">
        <w:rPr>
          <w:rFonts w:ascii="Microsoft YaHei" w:eastAsia="Microsoft YaHei" w:hAnsi="Microsoft YaHei" w:cs="Microsoft YaHei" w:hint="eastAsia"/>
          <w:lang w:eastAsia="zh-CN"/>
        </w:rPr>
        <w:t>与</w:t>
      </w:r>
      <w:r w:rsidRPr="005225AC">
        <w:rPr>
          <w:lang w:eastAsia="zh-CN"/>
        </w:rPr>
        <w:t xml:space="preserve"> </w:t>
      </w:r>
      <w:r w:rsidR="000A772C" w:rsidRPr="000A772C">
        <w:rPr>
          <w:rFonts w:ascii="Microsoft JhengHei" w:eastAsia="Microsoft JhengHei" w:hAnsi="Microsoft JhengHei" w:cs="Microsoft YaHei" w:hint="eastAsia"/>
          <w:lang w:eastAsia="zh-CN"/>
        </w:rPr>
        <w:t>郭</w:t>
      </w:r>
      <w:r w:rsidRPr="005225AC">
        <w:rPr>
          <w:rFonts w:ascii="Microsoft YaHei" w:eastAsia="Microsoft YaHei" w:hAnsi="Microsoft YaHei" w:cs="Microsoft YaHei" w:hint="eastAsia"/>
          <w:lang w:eastAsia="zh-CN"/>
        </w:rPr>
        <w:t>小姐</w:t>
      </w:r>
      <w:r w:rsidRPr="005225AC">
        <w:rPr>
          <w:lang w:eastAsia="zh-CN"/>
        </w:rPr>
        <w:t xml:space="preserve"> </w:t>
      </w:r>
      <w:r w:rsidR="000A772C">
        <w:rPr>
          <w:lang w:eastAsia="zh-CN"/>
        </w:rPr>
        <w:t>(Monica Kwok</w:t>
      </w:r>
      <w:r w:rsidRPr="005225AC">
        <w:rPr>
          <w:lang w:eastAsia="zh-CN"/>
        </w:rPr>
        <w:t xml:space="preserve">) </w:t>
      </w:r>
      <w:r w:rsidRPr="005225AC">
        <w:rPr>
          <w:rFonts w:ascii="Microsoft YaHei" w:eastAsia="Microsoft YaHei" w:hAnsi="Microsoft YaHei" w:cs="Microsoft YaHei" w:hint="eastAsia"/>
          <w:lang w:eastAsia="zh-CN"/>
        </w:rPr>
        <w:t>联络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85"/>
        <w:gridCol w:w="1357"/>
        <w:gridCol w:w="2742"/>
        <w:gridCol w:w="4333"/>
      </w:tblGrid>
      <w:tr w:rsidR="003C30B7" w:rsidRPr="003C30B7" w14:paraId="2E81E8CA" w14:textId="77777777" w:rsidTr="008215FF">
        <w:trPr>
          <w:trHeight w:val="512"/>
        </w:trPr>
        <w:tc>
          <w:tcPr>
            <w:tcW w:w="9017" w:type="dxa"/>
            <w:gridSpan w:val="4"/>
            <w:shd w:val="clear" w:color="auto" w:fill="C00000"/>
            <w:vAlign w:val="center"/>
          </w:tcPr>
          <w:p w14:paraId="4AA3EA50" w14:textId="77777777" w:rsidR="003C30B7" w:rsidRDefault="003C30B7" w:rsidP="003C30B7">
            <w:pPr>
              <w:jc w:val="center"/>
              <w:rPr>
                <w:rFonts w:ascii="Open Sans" w:eastAsia="SimSun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第一部分：产品推广机会</w:t>
            </w:r>
          </w:p>
          <w:p w14:paraId="46866FF5" w14:textId="7CC236B2" w:rsidR="001A295A" w:rsidRPr="001A295A" w:rsidRDefault="001A295A" w:rsidP="003C30B7">
            <w:pPr>
              <w:jc w:val="center"/>
              <w:rPr>
                <w:rFonts w:ascii="Open Sans" w:eastAsia="SimSun" w:hAnsi="Open Sans" w:cs="Open Sans"/>
                <w:b/>
                <w:bCs/>
                <w:color w:val="FFFFFF" w:themeColor="background1"/>
                <w:sz w:val="20"/>
                <w:szCs w:val="20"/>
                <w:lang w:eastAsia="zh-CN"/>
              </w:rPr>
            </w:pPr>
            <w:r w:rsidRPr="001A295A">
              <w:rPr>
                <w:rFonts w:eastAsiaTheme="minorEastAsia" w:hint="eastAsia"/>
                <w:color w:val="FFFFFF" w:themeColor="background1"/>
                <w:sz w:val="20"/>
                <w:szCs w:val="20"/>
                <w:lang w:eastAsia="zh-CN"/>
              </w:rPr>
              <w:t>递交此表格时请附上产品图片</w:t>
            </w:r>
          </w:p>
        </w:tc>
      </w:tr>
      <w:tr w:rsidR="003C30B7" w:rsidRPr="003C30B7" w14:paraId="2E1BC3E0" w14:textId="77777777" w:rsidTr="008215FF">
        <w:tc>
          <w:tcPr>
            <w:tcW w:w="585" w:type="dxa"/>
            <w:vMerge w:val="restart"/>
            <w:shd w:val="clear" w:color="auto" w:fill="FFCCCC"/>
          </w:tcPr>
          <w:p w14:paraId="48CC5E9B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1357" w:type="dxa"/>
            <w:shd w:val="clear" w:color="auto" w:fill="FFCCCC"/>
          </w:tcPr>
          <w:p w14:paraId="63563640" w14:textId="77777777" w:rsidR="003C30B7" w:rsidRPr="003C30B7" w:rsidRDefault="003C30B7" w:rsidP="003C30B7">
            <w:pPr>
              <w:rPr>
                <w:rFonts w:ascii="Open Sans" w:eastAsia="SimSun" w:hAnsi="Open Sans" w:cs="Open Sans"/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FFCCCC"/>
          </w:tcPr>
          <w:p w14:paraId="7D6C1C33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产品名称</w:t>
            </w:r>
          </w:p>
        </w:tc>
        <w:tc>
          <w:tcPr>
            <w:tcW w:w="4333" w:type="dxa"/>
            <w:shd w:val="clear" w:color="auto" w:fill="FFCCCC"/>
          </w:tcPr>
          <w:p w14:paraId="3782C065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</w:t>
            </w:r>
            <w:r w:rsidRPr="003C30B7">
              <w:rPr>
                <w:rFonts w:ascii="Open Sans" w:eastAsia="Microsoft JhengHei" w:hAnsi="Open Sans" w:cs="Open Sans" w:hint="eastAsia"/>
                <w:sz w:val="22"/>
                <w:szCs w:val="22"/>
                <w:lang w:eastAsia="zh-CN"/>
              </w:rPr>
              <w:t>简介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br/>
            </w:r>
          </w:p>
        </w:tc>
      </w:tr>
      <w:tr w:rsidR="003C30B7" w:rsidRPr="003C30B7" w14:paraId="3D5965C8" w14:textId="77777777" w:rsidTr="008215FF">
        <w:tc>
          <w:tcPr>
            <w:tcW w:w="585" w:type="dxa"/>
            <w:vMerge/>
            <w:shd w:val="clear" w:color="auto" w:fill="FFCCCC"/>
          </w:tcPr>
          <w:p w14:paraId="7A363267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</w:p>
        </w:tc>
        <w:tc>
          <w:tcPr>
            <w:tcW w:w="1357" w:type="dxa"/>
            <w:shd w:val="clear" w:color="auto" w:fill="FFCCC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3884F2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产品一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336305443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6F50DE33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631172206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C6943C4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203CFC08" w14:textId="77777777" w:rsidTr="008215FF">
        <w:tc>
          <w:tcPr>
            <w:tcW w:w="585" w:type="dxa"/>
            <w:vMerge/>
            <w:shd w:val="clear" w:color="auto" w:fill="FFCCCC"/>
          </w:tcPr>
          <w:p w14:paraId="29A2909C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FFCCC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927A2D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产品二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578102032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7A65F174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50047800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33ECD891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58E7FBCA" w14:textId="77777777" w:rsidTr="008215FF">
        <w:tc>
          <w:tcPr>
            <w:tcW w:w="585" w:type="dxa"/>
            <w:vMerge/>
            <w:shd w:val="clear" w:color="auto" w:fill="FFCCCC"/>
          </w:tcPr>
          <w:p w14:paraId="5E9D9213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FFCCC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F9D491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产品三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  <w:br/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48263109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2742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545CAD92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615212691"/>
            <w:placeholder>
              <w:docPart w:val="31042670597D401C82EEE7420BBADCAA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027B8D4A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A566C28" w14:textId="77777777" w:rsidTr="008215FF">
        <w:tc>
          <w:tcPr>
            <w:tcW w:w="9017" w:type="dxa"/>
            <w:gridSpan w:val="4"/>
            <w:shd w:val="clear" w:color="auto" w:fill="C00000"/>
          </w:tcPr>
          <w:p w14:paraId="56B35F28" w14:textId="77777777" w:rsidR="003C30B7" w:rsidRPr="003C30B7" w:rsidRDefault="003C30B7" w:rsidP="003C30B7">
            <w:pPr>
              <w:jc w:val="center"/>
              <w:rPr>
                <w:rFonts w:asciiTheme="minorHAnsi" w:eastAsia="Microsoft JhengHei" w:hAnsiTheme="minorHAnsi" w:cstheme="minorHAnsi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第二部分：</w:t>
            </w:r>
            <w:bookmarkStart w:id="0" w:name="_Hlk134460921"/>
            <w:r w:rsidRPr="003C30B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公司简介</w:t>
            </w:r>
            <w:bookmarkEnd w:id="0"/>
          </w:p>
        </w:tc>
      </w:tr>
      <w:tr w:rsidR="003C30B7" w:rsidRPr="003C30B7" w14:paraId="5D74DAFF" w14:textId="77777777" w:rsidTr="008215FF">
        <w:tc>
          <w:tcPr>
            <w:tcW w:w="585" w:type="dxa"/>
            <w:shd w:val="clear" w:color="auto" w:fill="FFCCCC"/>
          </w:tcPr>
          <w:p w14:paraId="20800038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t>2.1</w:t>
            </w:r>
          </w:p>
        </w:tc>
        <w:tc>
          <w:tcPr>
            <w:tcW w:w="4099" w:type="dxa"/>
            <w:gridSpan w:val="2"/>
            <w:shd w:val="clear" w:color="auto" w:fill="FFCCCC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9514F8" w14:textId="77777777" w:rsidR="003C30B7" w:rsidRPr="003C30B7" w:rsidRDefault="003C30B7" w:rsidP="003C30B7">
            <w:p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请分享公司的背景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/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历史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上限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150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字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  <w:p w14:paraId="175269E1" w14:textId="77777777" w:rsidR="003C30B7" w:rsidRPr="003C30B7" w:rsidRDefault="003C30B7" w:rsidP="003C30B7">
            <w:pPr>
              <w:rPr>
                <w:rFonts w:asciiTheme="minorHAnsi" w:eastAsia="Microsoft JhengHei" w:hAnsiTheme="minorHAnsi" w:cstheme="minorHAnsi"/>
                <w:sz w:val="22"/>
                <w:szCs w:val="22"/>
                <w:lang w:eastAsia="zh-CN"/>
              </w:rPr>
            </w:pPr>
          </w:p>
        </w:tc>
        <w:sdt>
          <w:sdtPr>
            <w:rPr>
              <w:rFonts w:ascii="Open Sans" w:eastAsia="Microsoft JhengHei" w:hAnsi="Open Sans" w:cs="Open Sans"/>
              <w:sz w:val="22"/>
              <w:szCs w:val="22"/>
              <w:lang w:eastAsia="zh-CN"/>
            </w:rPr>
            <w:id w:val="-716354491"/>
            <w:placeholder>
              <w:docPart w:val="684C044418294CA7AFE1652079C82F80"/>
            </w:placeholder>
            <w:showingPlcHdr/>
            <w:text/>
          </w:sdtPr>
          <w:sdtEndPr/>
          <w:sdtContent>
            <w:tc>
              <w:tcPr>
                <w:tcW w:w="43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</w:tcPr>
              <w:p w14:paraId="4FB492E9" w14:textId="77777777" w:rsidR="003C30B7" w:rsidRPr="003C30B7" w:rsidRDefault="003C30B7" w:rsidP="003C30B7">
                <w:pPr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5D6F4BF9" w14:textId="77777777" w:rsidTr="008215FF">
        <w:trPr>
          <w:trHeight w:val="518"/>
        </w:trPr>
        <w:tc>
          <w:tcPr>
            <w:tcW w:w="9017" w:type="dxa"/>
            <w:gridSpan w:val="4"/>
            <w:shd w:val="clear" w:color="auto" w:fill="C00000"/>
            <w:vAlign w:val="center"/>
          </w:tcPr>
          <w:p w14:paraId="6702471F" w14:textId="77777777" w:rsidR="003C30B7" w:rsidRPr="003C30B7" w:rsidRDefault="003C30B7" w:rsidP="003C30B7">
            <w:pPr>
              <w:jc w:val="center"/>
              <w:rPr>
                <w:rFonts w:ascii="Open Sans" w:eastAsia="Microsoft JhengHei" w:hAnsi="Open Sans" w:cs="Open Sans"/>
                <w:b/>
                <w:bCs/>
                <w:sz w:val="28"/>
                <w:szCs w:val="28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第三部分：</w:t>
            </w:r>
            <w:r w:rsidRPr="003C30B7">
              <w:rPr>
                <w:rFonts w:ascii="Open Sans" w:eastAsia="Microsoft JhengHei" w:hAnsi="Open Sans" w:cs="Open Sans" w:hint="eastAsia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联络资料及</w:t>
            </w:r>
            <w:r w:rsidRPr="003C30B7">
              <w:rPr>
                <w:rFonts w:ascii="Open Sans" w:eastAsia="Microsoft JhengHei" w:hAnsi="Open Sans" w:cs="Open Sans"/>
                <w:b/>
                <w:bCs/>
                <w:color w:val="FFFFFF" w:themeColor="background1"/>
                <w:sz w:val="28"/>
                <w:szCs w:val="28"/>
                <w:lang w:eastAsia="zh-CN"/>
              </w:rPr>
              <w:t>公司社交媒体官方账号</w:t>
            </w:r>
          </w:p>
        </w:tc>
      </w:tr>
      <w:tr w:rsidR="003C30B7" w:rsidRPr="003C30B7" w14:paraId="391FD32E" w14:textId="77777777" w:rsidTr="008215FF">
        <w:tc>
          <w:tcPr>
            <w:tcW w:w="4684" w:type="dxa"/>
            <w:gridSpan w:val="3"/>
            <w:shd w:val="clear" w:color="auto" w:fill="FFCCCC"/>
          </w:tcPr>
          <w:p w14:paraId="11C275E3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公司名称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148094586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C31448D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62B59289" w14:textId="77777777" w:rsidTr="008215FF">
        <w:tc>
          <w:tcPr>
            <w:tcW w:w="4684" w:type="dxa"/>
            <w:gridSpan w:val="3"/>
            <w:shd w:val="clear" w:color="auto" w:fill="FFCCCC"/>
          </w:tcPr>
          <w:p w14:paraId="14F54C3A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摊位号码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1106346872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17A0F9C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6F02E2A" w14:textId="77777777" w:rsidTr="008215FF">
        <w:tc>
          <w:tcPr>
            <w:tcW w:w="4684" w:type="dxa"/>
            <w:gridSpan w:val="3"/>
            <w:shd w:val="clear" w:color="auto" w:fill="FFCCCC"/>
          </w:tcPr>
          <w:p w14:paraId="6AC37AD1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国家或地区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687751000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684B9717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606C326F" w14:textId="77777777" w:rsidTr="008215FF">
        <w:tc>
          <w:tcPr>
            <w:tcW w:w="4684" w:type="dxa"/>
            <w:gridSpan w:val="3"/>
            <w:shd w:val="clear" w:color="auto" w:fill="FFCCCC"/>
          </w:tcPr>
          <w:p w14:paraId="3727CECF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联络人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1976100737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0D35B4F7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14A34A7F" w14:textId="77777777" w:rsidTr="008215FF">
        <w:tc>
          <w:tcPr>
            <w:tcW w:w="4684" w:type="dxa"/>
            <w:gridSpan w:val="3"/>
            <w:shd w:val="clear" w:color="auto" w:fill="FFCCCC"/>
          </w:tcPr>
          <w:p w14:paraId="31D7A9D6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电邮地址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130222537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99B4498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5626704D" w14:textId="77777777" w:rsidTr="008215FF">
        <w:tc>
          <w:tcPr>
            <w:tcW w:w="4684" w:type="dxa"/>
            <w:gridSpan w:val="3"/>
            <w:shd w:val="clear" w:color="auto" w:fill="FFCCCC"/>
          </w:tcPr>
          <w:p w14:paraId="576DA45B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联络电话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-269319066"/>
            <w:placeholder>
              <w:docPart w:val="1B18FBDB04A1431EB1862EB4F43CBA3B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4471612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F3FB0EF" w14:textId="77777777" w:rsidTr="008215FF">
        <w:tc>
          <w:tcPr>
            <w:tcW w:w="4684" w:type="dxa"/>
            <w:gridSpan w:val="3"/>
            <w:shd w:val="clear" w:color="auto" w:fill="FFCCCC"/>
          </w:tcPr>
          <w:p w14:paraId="1BAF29EB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Instagram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067875383"/>
            <w:placeholder>
              <w:docPart w:val="2B6B7AFC3B7B479D802379BFA4ED4F90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29E7DE16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463525F8" w14:textId="77777777" w:rsidTr="008215FF">
        <w:tc>
          <w:tcPr>
            <w:tcW w:w="4684" w:type="dxa"/>
            <w:gridSpan w:val="3"/>
            <w:shd w:val="clear" w:color="auto" w:fill="FFCCCC"/>
          </w:tcPr>
          <w:p w14:paraId="09738A7B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脸书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Facebook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285940423"/>
            <w:placeholder>
              <w:docPart w:val="7A8018FD57DF4FC2B22D426FCEB3C7F8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3094595E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63A88AC" w14:textId="77777777" w:rsidTr="008215FF">
        <w:tc>
          <w:tcPr>
            <w:tcW w:w="4684" w:type="dxa"/>
            <w:gridSpan w:val="3"/>
            <w:shd w:val="clear" w:color="auto" w:fill="FFCCCC"/>
          </w:tcPr>
          <w:p w14:paraId="7FFE651F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领英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LinkedIn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-1712182805"/>
            <w:placeholder>
              <w:docPart w:val="750CBB895165497AB8A585AF490F80B6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5D7A41C8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3A42E549" w14:textId="77777777" w:rsidTr="008215FF">
        <w:tc>
          <w:tcPr>
            <w:tcW w:w="4684" w:type="dxa"/>
            <w:gridSpan w:val="3"/>
            <w:shd w:val="clear" w:color="auto" w:fill="FFCCCC"/>
          </w:tcPr>
          <w:p w14:paraId="7E9A015A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推特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Twitter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2124493323"/>
            <w:placeholder>
              <w:docPart w:val="5CC08568718348DCAF6076512C3A6C9F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532D5D9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0FE909A4" w14:textId="77777777" w:rsidTr="008215FF">
        <w:tc>
          <w:tcPr>
            <w:tcW w:w="4684" w:type="dxa"/>
            <w:gridSpan w:val="3"/>
            <w:shd w:val="clear" w:color="auto" w:fill="FFCCCC"/>
          </w:tcPr>
          <w:p w14:paraId="3362FA50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lastRenderedPageBreak/>
              <w:t>微信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WeChat 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  <w:lang w:eastAsia="zh-CN"/>
            </w:rPr>
            <w:id w:val="816303895"/>
            <w:placeholder>
              <w:docPart w:val="BA08A5045C8645A69A259FE0D7949634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77298BE7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4DCCFA87" w14:textId="77777777" w:rsidTr="008215FF">
        <w:tc>
          <w:tcPr>
            <w:tcW w:w="4684" w:type="dxa"/>
            <w:gridSpan w:val="3"/>
            <w:shd w:val="clear" w:color="auto" w:fill="FFCCCC"/>
          </w:tcPr>
          <w:p w14:paraId="7A23A1A1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其他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(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请说明</w:t>
            </w:r>
            <w:r w:rsidRPr="003C30B7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)</w:t>
            </w:r>
          </w:p>
        </w:tc>
        <w:sdt>
          <w:sdtPr>
            <w:rPr>
              <w:rFonts w:asciiTheme="minorHAnsi" w:eastAsia="Microsoft JhengHei" w:hAnsiTheme="minorHAnsi" w:cstheme="minorHAnsi"/>
              <w:sz w:val="22"/>
              <w:szCs w:val="22"/>
            </w:rPr>
            <w:id w:val="473577538"/>
            <w:placeholder>
              <w:docPart w:val="CC2BD55668EC4F4F86A3D9E515A09ADD"/>
            </w:placeholder>
            <w:showingPlcHdr/>
            <w:text/>
          </w:sdtPr>
          <w:sdtEndPr/>
          <w:sdtContent>
            <w:tc>
              <w:tcPr>
                <w:tcW w:w="4333" w:type="dxa"/>
              </w:tcPr>
              <w:p w14:paraId="43FCA183" w14:textId="77777777" w:rsidR="003C30B7" w:rsidRPr="003C30B7" w:rsidRDefault="003C30B7" w:rsidP="003C30B7">
                <w:pPr>
                  <w:ind w:left="720"/>
                  <w:rPr>
                    <w:rFonts w:asciiTheme="minorHAnsi" w:eastAsia="Microsoft JhengHei" w:hAnsiTheme="minorHAnsi" w:cstheme="minorHAnsi"/>
                    <w:sz w:val="22"/>
                    <w:szCs w:val="22"/>
                  </w:rPr>
                </w:pPr>
                <w:r w:rsidRPr="003C30B7">
                  <w:rPr>
                    <w:color w:val="808080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3C30B7" w:rsidRPr="003C30B7" w14:paraId="4EF2662E" w14:textId="77777777" w:rsidTr="008215FF">
        <w:tc>
          <w:tcPr>
            <w:tcW w:w="9017" w:type="dxa"/>
            <w:gridSpan w:val="4"/>
            <w:shd w:val="clear" w:color="auto" w:fill="FFCCCC"/>
          </w:tcPr>
          <w:p w14:paraId="4BB3E203" w14:textId="77777777" w:rsidR="003C30B7" w:rsidRPr="003C30B7" w:rsidRDefault="003C30B7" w:rsidP="003C30B7">
            <w:pPr>
              <w:ind w:left="720"/>
              <w:rPr>
                <w:rFonts w:ascii="Open Sans" w:eastAsia="Microsoft JhengHei" w:hAnsi="Open Sans" w:cs="Open Sans"/>
                <w:i/>
                <w:iCs/>
                <w:sz w:val="22"/>
                <w:szCs w:val="22"/>
              </w:rPr>
            </w:pP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*</w:t>
            </w:r>
            <w:r w:rsidRPr="003C30B7">
              <w:rPr>
                <w:rFonts w:ascii="Open Sans" w:eastAsia="Microsoft JhengHei" w:hAnsi="Open Sans" w:cs="Open Sans"/>
                <w:color w:val="FF0000"/>
                <w:sz w:val="22"/>
                <w:szCs w:val="22"/>
                <w:lang w:eastAsia="zh-CN"/>
              </w:rPr>
              <w:t>必填项目</w:t>
            </w:r>
          </w:p>
        </w:tc>
      </w:tr>
    </w:tbl>
    <w:p w14:paraId="51D38F27" w14:textId="77777777" w:rsidR="00F330F2" w:rsidRDefault="00F330F2"/>
    <w:p w14:paraId="694D77BB" w14:textId="77777777" w:rsidR="00F330F2" w:rsidRDefault="00F330F2"/>
    <w:p w14:paraId="276F4015" w14:textId="77777777" w:rsidR="00E530BD" w:rsidRDefault="00E530BD" w:rsidP="00E530BD">
      <w:pPr>
        <w:tabs>
          <w:tab w:val="left" w:pos="2612"/>
        </w:tabs>
      </w:pPr>
    </w:p>
    <w:p w14:paraId="2B804A5E" w14:textId="77777777" w:rsidR="007735DC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/>
          <w:b/>
          <w:bCs/>
          <w:lang w:eastAsia="zh-CN"/>
        </w:rPr>
      </w:pPr>
      <w:r w:rsidRPr="00BE4774">
        <w:rPr>
          <w:rFonts w:ascii="Microsoft JhengHei" w:eastAsia="Microsoft JhengHei" w:hAnsi="Microsoft JhengHei" w:cs="Microsoft YaHei" w:hint="eastAsia"/>
          <w:b/>
          <w:bCs/>
          <w:lang w:eastAsia="zh-CN"/>
        </w:rPr>
        <w:t>重要提示</w:t>
      </w:r>
    </w:p>
    <w:p w14:paraId="73B1CE8A" w14:textId="77777777" w:rsidR="007735DC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/>
          <w:b/>
          <w:bCs/>
          <w:lang w:eastAsia="zh-CN"/>
        </w:rPr>
      </w:pPr>
    </w:p>
    <w:p w14:paraId="1282CA96" w14:textId="7D5101D6" w:rsidR="007B577E" w:rsidRPr="00BE4774" w:rsidRDefault="007735DC" w:rsidP="007735DC">
      <w:pPr>
        <w:tabs>
          <w:tab w:val="left" w:pos="2612"/>
        </w:tabs>
        <w:rPr>
          <w:rFonts w:ascii="Microsoft JhengHei" w:eastAsia="Microsoft JhengHei" w:hAnsi="Microsoft JhengHei" w:cs="Microsoft YaHei"/>
          <w:b/>
          <w:bCs/>
          <w:lang w:eastAsia="zh-CN"/>
        </w:rPr>
      </w:pPr>
      <w:r w:rsidRPr="00BE4774">
        <w:rPr>
          <w:rFonts w:ascii="Microsoft JhengHei" w:eastAsia="Microsoft JhengHei" w:hAnsi="Microsoft JhengHei" w:cs="Microsoft YaHei" w:hint="eastAsia"/>
          <w:b/>
          <w:bCs/>
          <w:lang w:eastAsia="zh-CN"/>
        </w:rPr>
        <w:t>请注意以下档案规格: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7735DC" w:rsidRPr="00BE4774" w14:paraId="3C35FD65" w14:textId="77777777" w:rsidTr="008215FF">
        <w:tc>
          <w:tcPr>
            <w:tcW w:w="4508" w:type="dxa"/>
            <w:shd w:val="clear" w:color="auto" w:fill="C00000"/>
          </w:tcPr>
          <w:p w14:paraId="041133DE" w14:textId="0AB5EB0F" w:rsidR="007735DC" w:rsidRPr="006A1B36" w:rsidRDefault="00F53AB7" w:rsidP="00F53AB7">
            <w:pPr>
              <w:tabs>
                <w:tab w:val="left" w:pos="2612"/>
              </w:tabs>
              <w:jc w:val="center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6A1B36">
              <w:rPr>
                <w:rFonts w:ascii="Microsoft JhengHei" w:eastAsia="Microsoft JhengHei" w:hAnsi="Microsoft JhengHei" w:hint="eastAsia"/>
                <w:b/>
                <w:bCs/>
                <w:color w:val="FFFFFF" w:themeColor="background1"/>
                <w:lang w:eastAsia="zh-TW"/>
              </w:rPr>
              <w:t>公司商标规格</w:t>
            </w:r>
          </w:p>
        </w:tc>
        <w:tc>
          <w:tcPr>
            <w:tcW w:w="4509" w:type="dxa"/>
            <w:shd w:val="clear" w:color="auto" w:fill="C00000"/>
          </w:tcPr>
          <w:p w14:paraId="22FF6E44" w14:textId="06FA0157" w:rsidR="007735DC" w:rsidRPr="006A1B36" w:rsidRDefault="00B256F0" w:rsidP="00B256F0">
            <w:pPr>
              <w:tabs>
                <w:tab w:val="left" w:pos="2612"/>
              </w:tabs>
              <w:jc w:val="center"/>
              <w:rPr>
                <w:rFonts w:ascii="Microsoft JhengHei" w:eastAsia="Microsoft JhengHei" w:hAnsi="Microsoft JhengHei"/>
                <w:b/>
                <w:bCs/>
                <w:lang w:eastAsia="zh-TW"/>
              </w:rPr>
            </w:pPr>
            <w:r w:rsidRPr="006A1B36">
              <w:rPr>
                <w:rFonts w:ascii="Microsoft JhengHei" w:eastAsia="Microsoft JhengHei" w:hAnsi="Microsoft JhengHei" w:hint="eastAsia"/>
                <w:b/>
                <w:bCs/>
                <w:color w:val="FFFFFF" w:themeColor="background1"/>
                <w:lang w:eastAsia="zh-TW"/>
              </w:rPr>
              <w:t>产品照片规格</w:t>
            </w:r>
          </w:p>
        </w:tc>
      </w:tr>
      <w:tr w:rsidR="007735DC" w14:paraId="1FB3ADE0" w14:textId="77777777" w:rsidTr="00166DC6">
        <w:tc>
          <w:tcPr>
            <w:tcW w:w="4508" w:type="dxa"/>
          </w:tcPr>
          <w:p w14:paraId="7DF3A203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6A1B36">
              <w:rPr>
                <w:rFonts w:eastAsiaTheme="minorEastAsia" w:hint="eastAsia"/>
                <w:lang w:eastAsia="zh-CN"/>
              </w:rPr>
              <w:t>格式：</w:t>
            </w:r>
          </w:p>
          <w:p w14:paraId="069B517E" w14:textId="7FF42C2F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6A1B36">
              <w:rPr>
                <w:rFonts w:eastAsiaTheme="minorEastAsia"/>
                <w:lang w:eastAsia="zh-CN"/>
              </w:rPr>
              <w:t>a)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6A1B36">
              <w:rPr>
                <w:rFonts w:eastAsiaTheme="minorEastAsia"/>
                <w:lang w:eastAsia="zh-CN"/>
              </w:rPr>
              <w:t xml:space="preserve"> AI (</w:t>
            </w:r>
            <w:r w:rsidRPr="006A1B36">
              <w:rPr>
                <w:rFonts w:eastAsiaTheme="minorEastAsia" w:hint="eastAsia"/>
                <w:lang w:eastAsia="zh-CN"/>
              </w:rPr>
              <w:t>建议格式</w:t>
            </w:r>
            <w:r w:rsidRPr="006A1B36">
              <w:rPr>
                <w:rFonts w:eastAsiaTheme="minorEastAsia"/>
                <w:lang w:eastAsia="zh-CN"/>
              </w:rPr>
              <w:t xml:space="preserve">) – </w:t>
            </w:r>
            <w:r w:rsidRPr="006A1B36">
              <w:rPr>
                <w:rFonts w:eastAsiaTheme="minorEastAsia" w:hint="eastAsia"/>
                <w:lang w:eastAsia="zh-CN"/>
              </w:rPr>
              <w:t>所有文字转换成外框曲线</w:t>
            </w:r>
            <w:r w:rsidRPr="006A1B36">
              <w:rPr>
                <w:rFonts w:eastAsiaTheme="minorEastAsia"/>
                <w:lang w:eastAsia="zh-CN"/>
              </w:rPr>
              <w:t xml:space="preserve"> (</w:t>
            </w:r>
            <w:r w:rsidRPr="006A1B36">
              <w:rPr>
                <w:rFonts w:eastAsiaTheme="minorEastAsia" w:hint="eastAsia"/>
                <w:lang w:eastAsia="zh-CN"/>
              </w:rPr>
              <w:t>将文字变成图形线条</w:t>
            </w:r>
            <w:r w:rsidRPr="006A1B36">
              <w:rPr>
                <w:rFonts w:eastAsiaTheme="minorEastAsia"/>
                <w:lang w:eastAsia="zh-CN"/>
              </w:rPr>
              <w:t>)</w:t>
            </w:r>
          </w:p>
          <w:p w14:paraId="0F9200C1" w14:textId="6B6A89DC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/>
                <w:lang w:eastAsia="zh-TW"/>
              </w:rPr>
              <w:t>b)</w:t>
            </w:r>
            <w:r>
              <w:rPr>
                <w:rFonts w:eastAsiaTheme="minorEastAsia"/>
                <w:lang w:eastAsia="zh-TW"/>
              </w:rPr>
              <w:t xml:space="preserve"> </w:t>
            </w:r>
            <w:r w:rsidRPr="006A1B36">
              <w:rPr>
                <w:rFonts w:eastAsiaTheme="minorEastAsia"/>
                <w:lang w:eastAsia="zh-TW"/>
              </w:rPr>
              <w:t xml:space="preserve"> PSD/PNG – </w:t>
            </w:r>
            <w:r w:rsidRPr="006A1B36">
              <w:rPr>
                <w:rFonts w:eastAsiaTheme="minorEastAsia" w:hint="eastAsia"/>
                <w:lang w:eastAsia="zh-TW"/>
              </w:rPr>
              <w:t>褪去背景</w:t>
            </w:r>
          </w:p>
          <w:p w14:paraId="6F33A581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6A1B36">
              <w:rPr>
                <w:rFonts w:eastAsiaTheme="minorEastAsia" w:hint="eastAsia"/>
                <w:lang w:eastAsia="zh-TW"/>
              </w:rPr>
              <w:t>解像度：</w:t>
            </w:r>
            <w:r w:rsidRPr="006A1B36">
              <w:rPr>
                <w:rFonts w:eastAsiaTheme="minorEastAsia"/>
                <w:lang w:eastAsia="zh-TW"/>
              </w:rPr>
              <w:t xml:space="preserve">300dpi </w:t>
            </w:r>
          </w:p>
          <w:p w14:paraId="2B614B50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6A1B36">
              <w:rPr>
                <w:rFonts w:eastAsiaTheme="minorEastAsia" w:hint="eastAsia"/>
                <w:lang w:eastAsia="zh-CN"/>
              </w:rPr>
              <w:t>色彩模式：</w:t>
            </w:r>
            <w:r w:rsidRPr="006A1B36">
              <w:rPr>
                <w:rFonts w:eastAsiaTheme="minorEastAsia"/>
                <w:lang w:eastAsia="zh-CN"/>
              </w:rPr>
              <w:t>CMYK</w:t>
            </w:r>
          </w:p>
          <w:p w14:paraId="4E9302DF" w14:textId="77777777" w:rsidR="006A1B36" w:rsidRP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</w:p>
          <w:p w14:paraId="78E1F16F" w14:textId="7137ACF0" w:rsidR="006A1B36" w:rsidRPr="008215FF" w:rsidRDefault="006A1B36" w:rsidP="006A1B36">
            <w:pPr>
              <w:tabs>
                <w:tab w:val="left" w:pos="2612"/>
              </w:tabs>
              <w:rPr>
                <w:rFonts w:eastAsiaTheme="minorEastAsia"/>
                <w:color w:val="C00000"/>
                <w:lang w:eastAsia="zh-CN"/>
              </w:rPr>
            </w:pPr>
            <w:r w:rsidRPr="008215FF">
              <w:rPr>
                <w:rFonts w:eastAsiaTheme="minorEastAsia" w:hint="eastAsia"/>
                <w:color w:val="C00000"/>
                <w:lang w:eastAsia="zh-CN"/>
              </w:rPr>
              <w:t>•只接受高解像度的公司商标档案</w:t>
            </w:r>
          </w:p>
          <w:p w14:paraId="1F4A8B44" w14:textId="77777777" w:rsidR="007735DC" w:rsidRPr="008215FF" w:rsidRDefault="006A1B36" w:rsidP="006A1B36">
            <w:pPr>
              <w:tabs>
                <w:tab w:val="left" w:pos="2612"/>
              </w:tabs>
              <w:rPr>
                <w:rFonts w:eastAsiaTheme="minorEastAsia"/>
                <w:color w:val="C00000"/>
                <w:lang w:eastAsia="zh-TW"/>
              </w:rPr>
            </w:pPr>
            <w:r w:rsidRPr="008215FF">
              <w:rPr>
                <w:rFonts w:eastAsiaTheme="minorEastAsia" w:hint="eastAsia"/>
                <w:color w:val="C00000"/>
                <w:lang w:eastAsia="zh-TW"/>
              </w:rPr>
              <w:t>•不接受艺术字</w:t>
            </w:r>
            <w:r w:rsidRPr="008215FF">
              <w:rPr>
                <w:rFonts w:eastAsiaTheme="minorEastAsia"/>
                <w:color w:val="C00000"/>
                <w:lang w:eastAsia="zh-TW"/>
              </w:rPr>
              <w:t xml:space="preserve"> (WordArt) </w:t>
            </w:r>
            <w:r w:rsidRPr="008215FF">
              <w:rPr>
                <w:rFonts w:eastAsiaTheme="minorEastAsia" w:hint="eastAsia"/>
                <w:color w:val="C00000"/>
                <w:lang w:eastAsia="zh-TW"/>
              </w:rPr>
              <w:t>和产品图片</w:t>
            </w:r>
          </w:p>
          <w:p w14:paraId="7E46EB99" w14:textId="10B23290" w:rsidR="006A1B36" w:rsidRDefault="006A1B36" w:rsidP="006A1B36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</w:p>
        </w:tc>
        <w:tc>
          <w:tcPr>
            <w:tcW w:w="4509" w:type="dxa"/>
          </w:tcPr>
          <w:p w14:paraId="3DD1C39C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TW"/>
              </w:rPr>
            </w:pPr>
            <w:r w:rsidRPr="00B16E38">
              <w:rPr>
                <w:rFonts w:eastAsiaTheme="minorEastAsia" w:hint="eastAsia"/>
                <w:lang w:eastAsia="zh-TW"/>
              </w:rPr>
              <w:t>格式：</w:t>
            </w:r>
            <w:r w:rsidRPr="00B16E38">
              <w:rPr>
                <w:rFonts w:eastAsiaTheme="minorEastAsia"/>
                <w:lang w:eastAsia="zh-TW"/>
              </w:rPr>
              <w:t xml:space="preserve">Photoshop TIFF/JPG/PSD – </w:t>
            </w:r>
            <w:r w:rsidRPr="00B16E38">
              <w:rPr>
                <w:rFonts w:eastAsiaTheme="minorEastAsia" w:hint="eastAsia"/>
                <w:lang w:eastAsia="zh-TW"/>
              </w:rPr>
              <w:t>平面化所有图层</w:t>
            </w:r>
            <w:r w:rsidRPr="00B16E38">
              <w:rPr>
                <w:rFonts w:eastAsiaTheme="minorEastAsia"/>
                <w:lang w:eastAsia="zh-TW"/>
              </w:rPr>
              <w:t xml:space="preserve"> (</w:t>
            </w:r>
            <w:r w:rsidRPr="00B16E38">
              <w:rPr>
                <w:rFonts w:eastAsiaTheme="minorEastAsia" w:hint="eastAsia"/>
                <w:lang w:eastAsia="zh-TW"/>
              </w:rPr>
              <w:t>将所有可见图层合并至背景图层</w:t>
            </w:r>
            <w:r w:rsidRPr="00B16E38">
              <w:rPr>
                <w:rFonts w:eastAsiaTheme="minorEastAsia"/>
                <w:lang w:eastAsia="zh-TW"/>
              </w:rPr>
              <w:t>)</w:t>
            </w:r>
          </w:p>
          <w:p w14:paraId="334A151C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 w:hint="eastAsia"/>
                <w:lang w:eastAsia="zh-CN"/>
              </w:rPr>
              <w:t>解像度：</w:t>
            </w:r>
            <w:r w:rsidRPr="00B16E38">
              <w:rPr>
                <w:rFonts w:eastAsiaTheme="minorEastAsia"/>
                <w:lang w:eastAsia="zh-CN"/>
              </w:rPr>
              <w:t xml:space="preserve">300dpi  </w:t>
            </w:r>
          </w:p>
          <w:p w14:paraId="3C189A0E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 w:hint="eastAsia"/>
                <w:lang w:eastAsia="zh-CN"/>
              </w:rPr>
              <w:t>档案大小：</w:t>
            </w:r>
            <w:r w:rsidRPr="00B16E38">
              <w:rPr>
                <w:rFonts w:eastAsiaTheme="minorEastAsia"/>
                <w:lang w:eastAsia="zh-CN"/>
              </w:rPr>
              <w:t xml:space="preserve">2MB+  </w:t>
            </w:r>
          </w:p>
          <w:p w14:paraId="16DADE7C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 w:hint="eastAsia"/>
                <w:lang w:eastAsia="zh-CN"/>
              </w:rPr>
              <w:t>色彩模式：</w:t>
            </w:r>
            <w:r w:rsidRPr="00B16E38">
              <w:rPr>
                <w:rFonts w:eastAsiaTheme="minorEastAsia"/>
                <w:lang w:eastAsia="zh-CN"/>
              </w:rPr>
              <w:t>CMYK</w:t>
            </w:r>
          </w:p>
          <w:p w14:paraId="6595F4E4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</w:p>
          <w:p w14:paraId="44E0B15C" w14:textId="226B4B3A" w:rsidR="00B16E38" w:rsidRPr="008215FF" w:rsidRDefault="00B16E38" w:rsidP="00B16E38">
            <w:pPr>
              <w:tabs>
                <w:tab w:val="left" w:pos="2612"/>
              </w:tabs>
              <w:rPr>
                <w:rFonts w:eastAsiaTheme="minorEastAsia"/>
                <w:color w:val="C00000"/>
                <w:lang w:eastAsia="zh-CN"/>
              </w:rPr>
            </w:pPr>
            <w:r w:rsidRPr="008215FF">
              <w:rPr>
                <w:rFonts w:eastAsiaTheme="minorEastAsia" w:hint="eastAsia"/>
                <w:color w:val="C00000"/>
                <w:lang w:eastAsia="zh-CN"/>
              </w:rPr>
              <w:t>•照片背景：白色或透明</w:t>
            </w:r>
            <w:r w:rsidRPr="008215FF">
              <w:rPr>
                <w:rFonts w:eastAsiaTheme="minorEastAsia"/>
                <w:color w:val="C00000"/>
                <w:lang w:eastAsia="zh-CN"/>
              </w:rPr>
              <w:t xml:space="preserve"> (</w:t>
            </w:r>
            <w:r w:rsidRPr="008215FF">
              <w:rPr>
                <w:rFonts w:eastAsiaTheme="minorEastAsia" w:hint="eastAsia"/>
                <w:color w:val="C00000"/>
                <w:lang w:eastAsia="zh-CN"/>
              </w:rPr>
              <w:t>褪去背景</w:t>
            </w:r>
            <w:r w:rsidRPr="008215FF">
              <w:rPr>
                <w:rFonts w:eastAsiaTheme="minorEastAsia"/>
                <w:color w:val="C00000"/>
                <w:lang w:eastAsia="zh-CN"/>
              </w:rPr>
              <w:t>)</w:t>
            </w:r>
          </w:p>
          <w:p w14:paraId="7B00EACA" w14:textId="0931AE1D" w:rsidR="00B16E38" w:rsidRPr="008215FF" w:rsidRDefault="00B16E38" w:rsidP="00B16E38">
            <w:pPr>
              <w:tabs>
                <w:tab w:val="left" w:pos="2612"/>
              </w:tabs>
              <w:rPr>
                <w:rFonts w:eastAsiaTheme="minorEastAsia"/>
                <w:color w:val="C00000"/>
                <w:lang w:eastAsia="zh-CN"/>
              </w:rPr>
            </w:pPr>
            <w:r w:rsidRPr="008215FF">
              <w:rPr>
                <w:rFonts w:eastAsiaTheme="minorEastAsia" w:hint="eastAsia"/>
                <w:color w:val="C00000"/>
                <w:lang w:eastAsia="zh-CN"/>
              </w:rPr>
              <w:t>•不接受产品目录</w:t>
            </w:r>
          </w:p>
          <w:p w14:paraId="6D3C3573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</w:p>
          <w:p w14:paraId="39DB7689" w14:textId="77777777" w:rsidR="00B16E38" w:rsidRPr="00B16E38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/>
                <w:lang w:eastAsia="zh-CN"/>
              </w:rPr>
              <w:t>*</w:t>
            </w:r>
            <w:r w:rsidRPr="00B16E38">
              <w:rPr>
                <w:rFonts w:eastAsiaTheme="minorEastAsia" w:hint="eastAsia"/>
                <w:lang w:eastAsia="zh-CN"/>
              </w:rPr>
              <w:t>递交此表格时请附上产品图片</w:t>
            </w:r>
          </w:p>
          <w:p w14:paraId="01C9399B" w14:textId="335F460E" w:rsidR="007735DC" w:rsidRDefault="00B16E38" w:rsidP="00B16E38">
            <w:pPr>
              <w:tabs>
                <w:tab w:val="left" w:pos="2612"/>
              </w:tabs>
              <w:rPr>
                <w:rFonts w:eastAsiaTheme="minorEastAsia"/>
                <w:lang w:eastAsia="zh-CN"/>
              </w:rPr>
            </w:pPr>
            <w:r w:rsidRPr="00B16E38">
              <w:rPr>
                <w:rFonts w:eastAsiaTheme="minorEastAsia"/>
                <w:lang w:eastAsia="zh-CN"/>
              </w:rPr>
              <w:t>*</w:t>
            </w:r>
            <w:r w:rsidRPr="00B16E38">
              <w:rPr>
                <w:rFonts w:eastAsiaTheme="minorEastAsia" w:hint="eastAsia"/>
                <w:lang w:eastAsia="zh-CN"/>
              </w:rPr>
              <w:t>请在文件名上清楚注明产品名称，以兹识别</w:t>
            </w:r>
          </w:p>
        </w:tc>
      </w:tr>
    </w:tbl>
    <w:p w14:paraId="18E39454" w14:textId="77777777" w:rsidR="007735DC" w:rsidRPr="007735DC" w:rsidRDefault="007735DC" w:rsidP="007735DC">
      <w:pPr>
        <w:tabs>
          <w:tab w:val="left" w:pos="2612"/>
        </w:tabs>
        <w:rPr>
          <w:rFonts w:eastAsiaTheme="minorEastAsia"/>
          <w:lang w:eastAsia="zh-CN"/>
        </w:rPr>
      </w:pPr>
    </w:p>
    <w:p w14:paraId="106F0226" w14:textId="77777777" w:rsidR="00A018ED" w:rsidRPr="00A018ED" w:rsidRDefault="00A018ED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– 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本表格完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–</w:t>
      </w:r>
    </w:p>
    <w:p w14:paraId="0DB21C49" w14:textId="77777777" w:rsidR="00A018ED" w:rsidRPr="00A018ED" w:rsidRDefault="00A018ED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</w:p>
    <w:p w14:paraId="04F3E401" w14:textId="61B92ADE" w:rsidR="00A018ED" w:rsidRPr="00A018ED" w:rsidRDefault="00A018ED" w:rsidP="00A018ED">
      <w:pPr>
        <w:jc w:val="center"/>
        <w:rPr>
          <w:rFonts w:ascii="Open Sans" w:eastAsia="Microsoft JhengHei" w:hAnsi="Open Sans" w:cs="Open Sans"/>
          <w:sz w:val="22"/>
          <w:szCs w:val="22"/>
          <w:lang w:eastAsia="zh-CN"/>
        </w:rPr>
      </w:pP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感谢阁下参与是次的推广活动。请把您的产品</w:t>
      </w:r>
      <w:r w:rsidRPr="00A018ED">
        <w:rPr>
          <w:rFonts w:ascii="Open Sans" w:eastAsia="Microsoft JhengHei" w:hAnsi="Open Sans" w:cs="Open Sans" w:hint="eastAsia"/>
          <w:sz w:val="22"/>
          <w:szCs w:val="22"/>
          <w:lang w:eastAsia="zh-CN"/>
        </w:rPr>
        <w:t>资料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电邮至</w:t>
      </w:r>
      <w:r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hyperlink r:id="rId11" w:history="1">
        <w:r>
          <w:rPr>
            <w:rStyle w:val="Hyperlink"/>
            <w:rFonts w:ascii="Open Sans" w:eastAsia="Microsoft JhengHei" w:hAnsi="Open Sans" w:cs="Open Sans"/>
            <w:sz w:val="22"/>
            <w:szCs w:val="22"/>
            <w:lang w:eastAsia="zh-CN"/>
          </w:rPr>
          <w:t>monica.kwok@informa.com</w:t>
        </w:r>
      </w:hyperlink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br/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与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</w:t>
      </w:r>
      <w:r>
        <w:rPr>
          <w:rFonts w:ascii="Open Sans" w:eastAsia="Microsoft JhengHei" w:hAnsi="Open Sans" w:cs="Open Sans" w:hint="eastAsia"/>
          <w:sz w:val="22"/>
          <w:szCs w:val="22"/>
          <w:lang w:eastAsia="zh-CN"/>
        </w:rPr>
        <w:t>郭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小姐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 (</w:t>
      </w:r>
      <w:r>
        <w:rPr>
          <w:rFonts w:ascii="Open Sans" w:eastAsia="Microsoft JhengHei" w:hAnsi="Open Sans" w:cs="Open Sans"/>
          <w:sz w:val="22"/>
          <w:szCs w:val="22"/>
          <w:lang w:eastAsia="zh-CN"/>
        </w:rPr>
        <w:t>M</w:t>
      </w:r>
      <w:r>
        <w:rPr>
          <w:rFonts w:ascii="Open Sans" w:eastAsia="Microsoft JhengHei" w:hAnsi="Open Sans" w:cs="Open Sans" w:hint="eastAsia"/>
          <w:sz w:val="22"/>
          <w:szCs w:val="22"/>
          <w:lang w:eastAsia="zh-CN"/>
        </w:rPr>
        <w:t>o</w:t>
      </w:r>
      <w:r>
        <w:rPr>
          <w:rFonts w:ascii="Open Sans" w:eastAsia="Microsoft JhengHei" w:hAnsi="Open Sans" w:cs="Open Sans"/>
          <w:sz w:val="22"/>
          <w:szCs w:val="22"/>
          <w:lang w:eastAsia="zh-CN"/>
        </w:rPr>
        <w:t>nica Kwok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 xml:space="preserve">) </w:t>
      </w:r>
      <w:r w:rsidRPr="00A018ED">
        <w:rPr>
          <w:rFonts w:ascii="Open Sans" w:eastAsia="Microsoft JhengHei" w:hAnsi="Open Sans" w:cs="Open Sans"/>
          <w:sz w:val="22"/>
          <w:szCs w:val="22"/>
          <w:lang w:eastAsia="zh-CN"/>
        </w:rPr>
        <w:t>联络，以便我们进一步处理。</w:t>
      </w:r>
    </w:p>
    <w:p w14:paraId="1B7EB8C8" w14:textId="77777777" w:rsidR="00A018ED" w:rsidRPr="00A018ED" w:rsidRDefault="00A018ED" w:rsidP="00A018ED">
      <w:pPr>
        <w:rPr>
          <w:rFonts w:ascii="Open Sans" w:eastAsia="Microsoft JhengHei" w:hAnsi="Open Sans" w:cs="Open Sans"/>
          <w:sz w:val="22"/>
          <w:szCs w:val="22"/>
          <w:lang w:eastAsia="zh-CN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A018ED" w:rsidRPr="00A018ED" w14:paraId="5F9250F2" w14:textId="77777777" w:rsidTr="00B510F7">
        <w:tc>
          <w:tcPr>
            <w:tcW w:w="9017" w:type="dxa"/>
            <w:shd w:val="clear" w:color="auto" w:fill="FFF2CC" w:themeFill="accent4" w:themeFillTint="33"/>
          </w:tcPr>
          <w:p w14:paraId="67838FE5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3D3429B8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A018ED"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u w:val="single"/>
                <w:lang w:eastAsia="zh-CN"/>
              </w:rPr>
              <w:t>发布此表格中的资料的权利</w:t>
            </w:r>
          </w:p>
          <w:p w14:paraId="15315668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b/>
                <w:bCs/>
                <w:sz w:val="22"/>
                <w:szCs w:val="22"/>
                <w:lang w:eastAsia="zh-CN"/>
              </w:rPr>
            </w:pPr>
          </w:p>
          <w:p w14:paraId="20CC901A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填写此表格即表示您授予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Informa Markets Jewellery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在下列渠道发布表格中资料的权利：</w:t>
            </w:r>
          </w:p>
          <w:p w14:paraId="62C0F163" w14:textId="77777777" w:rsidR="00A018ED" w:rsidRPr="00A018ED" w:rsidRDefault="00A018ED" w:rsidP="00A018ED">
            <w:pPr>
              <w:rPr>
                <w:rFonts w:ascii="Open Sans" w:eastAsia="Microsoft JhengHei" w:hAnsi="Open Sans" w:cs="Open Sans"/>
                <w:sz w:val="22"/>
                <w:szCs w:val="22"/>
              </w:rPr>
            </w:pPr>
          </w:p>
          <w:p w14:paraId="1EF948CB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展会的新闻稿、电子简讯或宣传单张</w:t>
            </w:r>
          </w:p>
          <w:p w14:paraId="5C6A67D0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  <w:lang w:eastAsia="zh-TW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展会的网站及社交媒体</w:t>
            </w:r>
          </w:p>
          <w:p w14:paraId="791D8F1E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展会日报</w:t>
            </w:r>
          </w:p>
          <w:p w14:paraId="7E087C10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《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JNA 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亚洲珠宝》及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JewelleryNet</w:t>
            </w:r>
          </w:p>
          <w:p w14:paraId="268C6FEB" w14:textId="77777777" w:rsidR="00A018ED" w:rsidRPr="00A018ED" w:rsidRDefault="00A018ED" w:rsidP="00A018ED">
            <w:pPr>
              <w:numPr>
                <w:ilvl w:val="0"/>
                <w:numId w:val="5"/>
              </w:numPr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lastRenderedPageBreak/>
              <w:t>贵公司在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 </w:t>
            </w:r>
            <w:hyperlink r:id="rId12" w:history="1">
              <w:r w:rsidRPr="00A018ED">
                <w:rPr>
                  <w:rFonts w:ascii="Open Sans" w:eastAsia="Microsoft JhengHei" w:hAnsi="Open Sans" w:cs="Open Sans"/>
                  <w:color w:val="0563C1" w:themeColor="hyperlink"/>
                  <w:sz w:val="22"/>
                  <w:szCs w:val="22"/>
                  <w:u w:val="single"/>
                  <w:lang w:eastAsia="zh-CN"/>
                </w:rPr>
                <w:t>JewelleryNet.com</w:t>
              </w:r>
            </w:hyperlink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 xml:space="preserve"> 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的网上陈列室</w:t>
            </w:r>
          </w:p>
          <w:p w14:paraId="74AE58D1" w14:textId="77777777" w:rsidR="00A018ED" w:rsidRPr="00A018ED" w:rsidRDefault="00A018ED" w:rsidP="003A2872">
            <w:pPr>
              <w:ind w:left="720"/>
              <w:rPr>
                <w:rFonts w:ascii="Open Sans" w:eastAsia="Microsoft JhengHei" w:hAnsi="Open Sans" w:cs="Open Sans"/>
                <w:sz w:val="22"/>
                <w:szCs w:val="22"/>
              </w:rPr>
            </w:pPr>
            <w:r w:rsidRPr="00A018ED">
              <w:rPr>
                <w:rFonts w:ascii="Open Sans" w:eastAsia="Microsoft JhengHei" w:hAnsi="Open Sans" w:cs="Open Sans"/>
                <w:sz w:val="22"/>
                <w:szCs w:val="22"/>
              </w:rPr>
              <w:br/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*Informa Markets Jewellery</w:t>
            </w:r>
            <w:r w:rsidRPr="00A018ED">
              <w:rPr>
                <w:rFonts w:ascii="Open Sans" w:eastAsia="Microsoft JhengHei" w:hAnsi="Open Sans" w:cs="Open Sans"/>
                <w:sz w:val="22"/>
                <w:szCs w:val="22"/>
                <w:lang w:eastAsia="zh-CN"/>
              </w:rPr>
              <w:t>保留修改及刊登已递交照片的最终权利。</w:t>
            </w:r>
          </w:p>
        </w:tc>
      </w:tr>
    </w:tbl>
    <w:p w14:paraId="3B68CE0D" w14:textId="77777777" w:rsidR="00AB76D3" w:rsidRDefault="00AB76D3"/>
    <w:sectPr w:rsidR="00AB76D3" w:rsidSect="003A2872">
      <w:headerReference w:type="default" r:id="rId13"/>
      <w:footerReference w:type="default" r:id="rId14"/>
      <w:pgSz w:w="11907" w:h="16839" w:code="9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54F5" w14:textId="77777777" w:rsidR="00C01469" w:rsidRDefault="00C01469" w:rsidP="00020C12">
      <w:r>
        <w:separator/>
      </w:r>
    </w:p>
  </w:endnote>
  <w:endnote w:type="continuationSeparator" w:id="0">
    <w:p w14:paraId="481A50BD" w14:textId="77777777" w:rsidR="00C01469" w:rsidRDefault="00C01469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060" w14:textId="645769E6" w:rsidR="007C02E2" w:rsidRDefault="007C02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867772" wp14:editId="6F39BD3F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7560945" cy="263525"/>
              <wp:effectExtent l="0" t="0" r="0" b="3175"/>
              <wp:wrapNone/>
              <wp:docPr id="1" name="MSIPCMf00f4acf943abc2d87cf8f61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96153" w14:textId="7E7F6B47" w:rsidR="007C02E2" w:rsidRPr="007C02E2" w:rsidRDefault="007C02E2" w:rsidP="007C02E2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7C02E2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67772" id="_x0000_t202" coordsize="21600,21600" o:spt="202" path="m,l,21600r21600,l21600,xe">
              <v:stroke joinstyle="miter"/>
              <v:path gradientshapeok="t" o:connecttype="rect"/>
            </v:shapetype>
            <v:shape id="MSIPCMf00f4acf943abc2d87cf8f61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6.15pt;width:595.35pt;height:20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" o:allowincell="f" filled="f" stroked="f" strokeweight=".5pt">
              <v:textbox inset="20pt,0,,0">
                <w:txbxContent>
                  <w:p w14:paraId="03A96153" w14:textId="7E7F6B47" w:rsidR="007C02E2" w:rsidRPr="007C02E2" w:rsidRDefault="007C02E2" w:rsidP="007C02E2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7C02E2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A245" w14:textId="77777777" w:rsidR="00C01469" w:rsidRDefault="00C01469" w:rsidP="00020C12">
      <w:r>
        <w:separator/>
      </w:r>
    </w:p>
  </w:footnote>
  <w:footnote w:type="continuationSeparator" w:id="0">
    <w:p w14:paraId="730A605B" w14:textId="77777777" w:rsidR="00C01469" w:rsidRDefault="00C01469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3C8" w14:textId="419C611E" w:rsidR="00020C12" w:rsidRDefault="00626519">
    <w:pPr>
      <w:pStyle w:val="Header"/>
    </w:pPr>
    <w:r>
      <w:rPr>
        <w:noProof/>
      </w:rPr>
      <w:drawing>
        <wp:inline distT="0" distB="0" distL="0" distR="0" wp14:anchorId="2746942A" wp14:editId="37404A34">
          <wp:extent cx="2594999" cy="1082040"/>
          <wp:effectExtent l="0" t="0" r="0" b="0"/>
          <wp:docPr id="782475674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475674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593" cy="108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361419">
    <w:abstractNumId w:val="2"/>
  </w:num>
  <w:num w:numId="2" w16cid:durableId="1075203710">
    <w:abstractNumId w:val="0"/>
  </w:num>
  <w:num w:numId="3" w16cid:durableId="93132547">
    <w:abstractNumId w:val="3"/>
  </w:num>
  <w:num w:numId="4" w16cid:durableId="510342116">
    <w:abstractNumId w:val="4"/>
  </w:num>
  <w:num w:numId="5" w16cid:durableId="195575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E2"/>
    <w:rsid w:val="00020C12"/>
    <w:rsid w:val="0002269F"/>
    <w:rsid w:val="0005750B"/>
    <w:rsid w:val="0009559D"/>
    <w:rsid w:val="000966C3"/>
    <w:rsid w:val="000A772C"/>
    <w:rsid w:val="000A7BE7"/>
    <w:rsid w:val="000B5693"/>
    <w:rsid w:val="000C5518"/>
    <w:rsid w:val="000D085C"/>
    <w:rsid w:val="000E0EE9"/>
    <w:rsid w:val="00121ADC"/>
    <w:rsid w:val="0015316C"/>
    <w:rsid w:val="0016210E"/>
    <w:rsid w:val="00166DC6"/>
    <w:rsid w:val="00196F8C"/>
    <w:rsid w:val="001A295A"/>
    <w:rsid w:val="001A4EEA"/>
    <w:rsid w:val="00212850"/>
    <w:rsid w:val="002727E8"/>
    <w:rsid w:val="00281AE5"/>
    <w:rsid w:val="00292DC3"/>
    <w:rsid w:val="002A3DB3"/>
    <w:rsid w:val="002E3D0F"/>
    <w:rsid w:val="002F390D"/>
    <w:rsid w:val="002F4FE1"/>
    <w:rsid w:val="00320D7D"/>
    <w:rsid w:val="003224AF"/>
    <w:rsid w:val="00336058"/>
    <w:rsid w:val="003603B6"/>
    <w:rsid w:val="003A2872"/>
    <w:rsid w:val="003B5B12"/>
    <w:rsid w:val="003C30B7"/>
    <w:rsid w:val="003C5E58"/>
    <w:rsid w:val="00402B7F"/>
    <w:rsid w:val="004041CD"/>
    <w:rsid w:val="004237FD"/>
    <w:rsid w:val="00430578"/>
    <w:rsid w:val="0047508B"/>
    <w:rsid w:val="004A2C69"/>
    <w:rsid w:val="004B2E32"/>
    <w:rsid w:val="004C4F18"/>
    <w:rsid w:val="004D11D2"/>
    <w:rsid w:val="004E171B"/>
    <w:rsid w:val="00515B47"/>
    <w:rsid w:val="005225AC"/>
    <w:rsid w:val="00535350"/>
    <w:rsid w:val="00540010"/>
    <w:rsid w:val="0055033C"/>
    <w:rsid w:val="005E22EF"/>
    <w:rsid w:val="005E4700"/>
    <w:rsid w:val="0062225F"/>
    <w:rsid w:val="00626519"/>
    <w:rsid w:val="00632A46"/>
    <w:rsid w:val="006347DA"/>
    <w:rsid w:val="00645BEE"/>
    <w:rsid w:val="00654E55"/>
    <w:rsid w:val="00667AA9"/>
    <w:rsid w:val="006765F4"/>
    <w:rsid w:val="006A0413"/>
    <w:rsid w:val="006A1B36"/>
    <w:rsid w:val="006E211B"/>
    <w:rsid w:val="006E24AE"/>
    <w:rsid w:val="006F7908"/>
    <w:rsid w:val="007008F5"/>
    <w:rsid w:val="0070324D"/>
    <w:rsid w:val="00727055"/>
    <w:rsid w:val="007735DC"/>
    <w:rsid w:val="007777BC"/>
    <w:rsid w:val="007A25C3"/>
    <w:rsid w:val="007B577E"/>
    <w:rsid w:val="007C02E2"/>
    <w:rsid w:val="00803B8A"/>
    <w:rsid w:val="00815DBB"/>
    <w:rsid w:val="008215FF"/>
    <w:rsid w:val="00832C86"/>
    <w:rsid w:val="00833EAB"/>
    <w:rsid w:val="008538A1"/>
    <w:rsid w:val="00857C26"/>
    <w:rsid w:val="00863613"/>
    <w:rsid w:val="008674FA"/>
    <w:rsid w:val="008C3E54"/>
    <w:rsid w:val="008D496D"/>
    <w:rsid w:val="00910505"/>
    <w:rsid w:val="00945D21"/>
    <w:rsid w:val="009518E9"/>
    <w:rsid w:val="009619C0"/>
    <w:rsid w:val="00970FB7"/>
    <w:rsid w:val="009741AB"/>
    <w:rsid w:val="009965D7"/>
    <w:rsid w:val="009C1B03"/>
    <w:rsid w:val="009E4030"/>
    <w:rsid w:val="009F147C"/>
    <w:rsid w:val="00A014BC"/>
    <w:rsid w:val="00A018ED"/>
    <w:rsid w:val="00A05F74"/>
    <w:rsid w:val="00A15135"/>
    <w:rsid w:val="00AB76D3"/>
    <w:rsid w:val="00B1101D"/>
    <w:rsid w:val="00B1395B"/>
    <w:rsid w:val="00B16E38"/>
    <w:rsid w:val="00B256F0"/>
    <w:rsid w:val="00B36C28"/>
    <w:rsid w:val="00B504DE"/>
    <w:rsid w:val="00B55E87"/>
    <w:rsid w:val="00B8481E"/>
    <w:rsid w:val="00BC23F5"/>
    <w:rsid w:val="00BD2646"/>
    <w:rsid w:val="00BE4774"/>
    <w:rsid w:val="00BF0493"/>
    <w:rsid w:val="00C0061C"/>
    <w:rsid w:val="00C01469"/>
    <w:rsid w:val="00C652E8"/>
    <w:rsid w:val="00D45CEF"/>
    <w:rsid w:val="00D506DE"/>
    <w:rsid w:val="00D736CF"/>
    <w:rsid w:val="00D76404"/>
    <w:rsid w:val="00D92455"/>
    <w:rsid w:val="00DA2FE1"/>
    <w:rsid w:val="00E20A38"/>
    <w:rsid w:val="00E23969"/>
    <w:rsid w:val="00E530BD"/>
    <w:rsid w:val="00EB76F3"/>
    <w:rsid w:val="00EF40D0"/>
    <w:rsid w:val="00F0441A"/>
    <w:rsid w:val="00F13903"/>
    <w:rsid w:val="00F330F2"/>
    <w:rsid w:val="00F53AB7"/>
    <w:rsid w:val="00F54B40"/>
    <w:rsid w:val="00FD480F"/>
    <w:rsid w:val="00FE03AE"/>
    <w:rsid w:val="00FE680C"/>
    <w:rsid w:val="00FE7B97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EA839"/>
  <w15:chartTrackingRefBased/>
  <w15:docId w15:val="{3D552AF1-E1F6-41D3-B8D5-3377647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F33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7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0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295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zh-ch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ca.kwok@inform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nica.kwok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kM\Downloads\9FJ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42670597D401C82EEE7420BBA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BB5D-C01D-4C77-9C82-13BCF6E67AD4}"/>
      </w:docPartPr>
      <w:docPartBody>
        <w:p w:rsidR="007845BE" w:rsidRDefault="004050CE" w:rsidP="004050CE">
          <w:pPr>
            <w:pStyle w:val="31042670597D401C82EEE7420BBADCA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C044418294CA7AFE1652079C8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A80B-31A8-42F7-8877-F17F6AC4F732}"/>
      </w:docPartPr>
      <w:docPartBody>
        <w:p w:rsidR="007845BE" w:rsidRDefault="004050CE" w:rsidP="004050CE">
          <w:pPr>
            <w:pStyle w:val="684C044418294CA7AFE1652079C82F8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8FBDB04A1431EB1862EB4F43C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E99B-5586-4A97-B536-16F194C887F0}"/>
      </w:docPartPr>
      <w:docPartBody>
        <w:p w:rsidR="007845BE" w:rsidRDefault="004050CE" w:rsidP="004050CE">
          <w:pPr>
            <w:pStyle w:val="1B18FBDB04A1431EB1862EB4F43CBA3B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B7AFC3B7B479D802379BFA4ED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C6C9-4D6D-4A93-8779-9767C4426C34}"/>
      </w:docPartPr>
      <w:docPartBody>
        <w:p w:rsidR="007845BE" w:rsidRDefault="004050CE" w:rsidP="004050CE">
          <w:pPr>
            <w:pStyle w:val="2B6B7AFC3B7B479D802379BFA4ED4F90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018FD57DF4FC2B22D426FCEB3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C673-D7CF-4B69-9695-3ED1A5EA66EF}"/>
      </w:docPartPr>
      <w:docPartBody>
        <w:p w:rsidR="007845BE" w:rsidRDefault="004050CE" w:rsidP="004050CE">
          <w:pPr>
            <w:pStyle w:val="7A8018FD57DF4FC2B22D426FCEB3C7F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CBB895165497AB8A585AF490F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8C25-5A20-49E6-9704-49F961AC82DF}"/>
      </w:docPartPr>
      <w:docPartBody>
        <w:p w:rsidR="007845BE" w:rsidRDefault="004050CE" w:rsidP="004050CE">
          <w:pPr>
            <w:pStyle w:val="750CBB895165497AB8A585AF490F80B6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08568718348DCAF6076512C3A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558E-CE8C-43C9-9001-F4DC98C8EADA}"/>
      </w:docPartPr>
      <w:docPartBody>
        <w:p w:rsidR="007845BE" w:rsidRDefault="004050CE" w:rsidP="004050CE">
          <w:pPr>
            <w:pStyle w:val="5CC08568718348DCAF6076512C3A6C9F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8A5045C8645A69A259FE0D794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55C0-9B5C-400B-9919-CB7C8E184395}"/>
      </w:docPartPr>
      <w:docPartBody>
        <w:p w:rsidR="007845BE" w:rsidRDefault="004050CE" w:rsidP="004050CE">
          <w:pPr>
            <w:pStyle w:val="BA08A5045C8645A69A259FE0D794963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BD55668EC4F4F86A3D9E515A0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F0C0F-5147-489D-AAAA-2670C3655530}"/>
      </w:docPartPr>
      <w:docPartBody>
        <w:p w:rsidR="007845BE" w:rsidRDefault="004050CE" w:rsidP="004050CE">
          <w:pPr>
            <w:pStyle w:val="CC2BD55668EC4F4F86A3D9E515A09ADD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A0"/>
    <w:rsid w:val="000B3CA0"/>
    <w:rsid w:val="004050CE"/>
    <w:rsid w:val="005E2CBC"/>
    <w:rsid w:val="007845BE"/>
    <w:rsid w:val="00953E21"/>
    <w:rsid w:val="00981360"/>
    <w:rsid w:val="00C5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0CE"/>
    <w:rPr>
      <w:color w:val="808080"/>
    </w:rPr>
  </w:style>
  <w:style w:type="paragraph" w:customStyle="1" w:styleId="31042670597D401C82EEE7420BBADCAA">
    <w:name w:val="31042670597D401C82EEE7420BBADCAA"/>
    <w:rsid w:val="004050CE"/>
  </w:style>
  <w:style w:type="paragraph" w:customStyle="1" w:styleId="684C044418294CA7AFE1652079C82F80">
    <w:name w:val="684C044418294CA7AFE1652079C82F80"/>
    <w:rsid w:val="004050CE"/>
  </w:style>
  <w:style w:type="paragraph" w:customStyle="1" w:styleId="1B18FBDB04A1431EB1862EB4F43CBA3B">
    <w:name w:val="1B18FBDB04A1431EB1862EB4F43CBA3B"/>
    <w:rsid w:val="004050CE"/>
  </w:style>
  <w:style w:type="paragraph" w:customStyle="1" w:styleId="2B6B7AFC3B7B479D802379BFA4ED4F90">
    <w:name w:val="2B6B7AFC3B7B479D802379BFA4ED4F90"/>
    <w:rsid w:val="004050CE"/>
  </w:style>
  <w:style w:type="paragraph" w:customStyle="1" w:styleId="7A8018FD57DF4FC2B22D426FCEB3C7F8">
    <w:name w:val="7A8018FD57DF4FC2B22D426FCEB3C7F8"/>
    <w:rsid w:val="004050CE"/>
  </w:style>
  <w:style w:type="paragraph" w:customStyle="1" w:styleId="750CBB895165497AB8A585AF490F80B6">
    <w:name w:val="750CBB895165497AB8A585AF490F80B6"/>
    <w:rsid w:val="004050CE"/>
  </w:style>
  <w:style w:type="paragraph" w:customStyle="1" w:styleId="5CC08568718348DCAF6076512C3A6C9F">
    <w:name w:val="5CC08568718348DCAF6076512C3A6C9F"/>
    <w:rsid w:val="004050CE"/>
  </w:style>
  <w:style w:type="paragraph" w:customStyle="1" w:styleId="BA08A5045C8645A69A259FE0D7949634">
    <w:name w:val="BA08A5045C8645A69A259FE0D7949634"/>
    <w:rsid w:val="004050CE"/>
  </w:style>
  <w:style w:type="paragraph" w:customStyle="1" w:styleId="CC2BD55668EC4F4F86A3D9E515A09ADD">
    <w:name w:val="CC2BD55668EC4F4F86A3D9E515A09ADD"/>
    <w:rsid w:val="00405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7" ma:contentTypeDescription="Create a new document." ma:contentTypeScope="" ma:versionID="b6033c0fc062f569760802dc42bfb694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ff59acc0ba732bf78613f9037f565ecb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Props1.xml><?xml version="1.0" encoding="utf-8"?>
<ds:datastoreItem xmlns:ds="http://schemas.openxmlformats.org/officeDocument/2006/customXml" ds:itemID="{BF375BCD-B454-4BE7-B9E8-0EAE52580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E3063-5EA4-402F-9B32-72D4ACCBE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39DC1-A450-4069-A369-83CFE8806BD4}">
  <ds:schemaRefs>
    <ds:schemaRef ds:uri="http://schemas.microsoft.com/office/2006/metadata/properties"/>
    <ds:schemaRef ds:uri="http://schemas.microsoft.com/office/infopath/2007/PartnerControls"/>
    <ds:schemaRef ds:uri="98978e19-5c70-4005-ad9c-d081c5df7c0f"/>
    <ds:schemaRef ds:uri="d3416407-c608-425e-b6ac-238b12107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9FJ22_LH.dotx</Template>
  <TotalTime>0</TotalTime>
  <Pages>3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Monica</dc:creator>
  <cp:keywords/>
  <dc:description/>
  <cp:lastModifiedBy>Kwok, Monica</cp:lastModifiedBy>
  <cp:revision>2</cp:revision>
  <dcterms:created xsi:type="dcterms:W3CDTF">2023-10-25T03:52:00Z</dcterms:created>
  <dcterms:modified xsi:type="dcterms:W3CDTF">2023-10-25T03:52:00Z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0x010100CC95BF94B95B8E48A497D3A1D042AC1A</vt:lpwstr>
  </property>
  <property fmtid="{D5CDD505-2E9C-101B-9397-08002B2CF9AE}" pid="3" name="Order">
    <vt:r8>25800</vt:r8>
  </property>
  <property fmtid="{D5CDD505-2E9C-101B-9397-08002B2CF9AE}" pid="4" name="MSIP_Label_2bbab825-a111-45e4-86a1-18cee0005896_Enabled">
    <vt:lpwstr>true</vt:lpwstr>
  </property>
  <property fmtid="{D5CDD505-2E9C-101B-9397-08002B2CF9AE}" pid="5" name="MSIP_Label_2bbab825-a111-45e4-86a1-18cee0005896_SetDate">
    <vt:lpwstr>2023-05-18T02:55:50Z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iteId">
    <vt:lpwstr>2567d566-604c-408a-8a60-55d0dc9d9d6b</vt:lpwstr>
  </property>
  <property fmtid="{D5CDD505-2E9C-101B-9397-08002B2CF9AE}" pid="9" name="MSIP_Label_2bbab825-a111-45e4-86a1-18cee0005896_ActionId">
    <vt:lpwstr>8e0c9d4c-4f2f-431f-89cf-d9982438a30f</vt:lpwstr>
  </property>
  <property fmtid="{D5CDD505-2E9C-101B-9397-08002B2CF9AE}" pid="10" name="MSIP_Label_2bbab825-a111-45e4-86a1-18cee0005896_ContentBits">
    <vt:lpwstr>2</vt:lpwstr>
  </property>
</Properties>
</file>